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98A" w:rsidRDefault="00D1398A" w:rsidP="009A4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 Ф О Р М А Ц И Я</w:t>
      </w:r>
    </w:p>
    <w:p w:rsidR="00D1398A" w:rsidRDefault="00D1398A" w:rsidP="009A4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размещения  в вестниках и на сайтах</w:t>
      </w:r>
    </w:p>
    <w:p w:rsidR="00D1398A" w:rsidRDefault="00D1398A" w:rsidP="009A4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8A" w:rsidRDefault="00D1398A" w:rsidP="00EA41F9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Прокуратура разъясняет </w:t>
      </w:r>
    </w:p>
    <w:p w:rsidR="00D1398A" w:rsidRDefault="00D1398A" w:rsidP="00EA41F9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D1398A" w:rsidRPr="00EA41F9" w:rsidRDefault="00D1398A" w:rsidP="00EA41F9">
      <w:pPr>
        <w:spacing w:after="0" w:line="240" w:lineRule="auto"/>
        <w:ind w:firstLine="708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Чановским районным судом вынесен приговор по уголовному делу возбужденному в 2016 году на основании материалов прокурорской проверки направленных в органы предварительного следствия </w:t>
      </w:r>
      <w:r>
        <w:rPr>
          <w:rFonts w:ascii="Times New Roman" w:hAnsi="Times New Roman"/>
          <w:sz w:val="28"/>
          <w:szCs w:val="28"/>
        </w:rPr>
        <w:t>в порядке п. 2 ч. 2 ст. 37 УПК РФ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9A4200">
        <w:rPr>
          <w:rFonts w:ascii="Times New Roman" w:hAnsi="Times New Roman"/>
          <w:sz w:val="28"/>
          <w:szCs w:val="28"/>
          <w:lang w:eastAsia="ru-RU"/>
        </w:rPr>
        <w:t>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57 летней Имшенной Нели, занимающей в настоящее время должность заместителя главы Чановского района Новосибирской области.</w:t>
      </w:r>
    </w:p>
    <w:p w:rsidR="00D1398A" w:rsidRDefault="00D1398A" w:rsidP="00EA41F9">
      <w:pPr>
        <w:spacing w:after="0" w:line="240" w:lineRule="auto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EA41F9">
        <w:rPr>
          <w:rFonts w:ascii="Times New Roman" w:hAnsi="Times New Roman"/>
          <w:sz w:val="28"/>
          <w:szCs w:val="28"/>
          <w:lang w:eastAsia="ru-RU"/>
        </w:rPr>
        <w:t>Имшенная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Н.</w:t>
      </w:r>
      <w:r w:rsidRPr="00EA41F9">
        <w:rPr>
          <w:rFonts w:ascii="Times New Roman" w:hAnsi="Times New Roman"/>
          <w:sz w:val="28"/>
          <w:szCs w:val="28"/>
          <w:lang w:eastAsia="ru-RU"/>
        </w:rPr>
        <w:t xml:space="preserve"> признана виновной в совершении преступления </w:t>
      </w:r>
      <w:r w:rsidRPr="00EA41F9">
        <w:rPr>
          <w:rFonts w:ascii="Times New Roman" w:hAnsi="Times New Roman"/>
          <w:sz w:val="28"/>
          <w:szCs w:val="28"/>
        </w:rPr>
        <w:t>предусмотренного ч. 4 ст. 159.2 УК РФ</w:t>
      </w:r>
      <w:r>
        <w:rPr>
          <w:rFonts w:ascii="Times New Roman" w:hAnsi="Times New Roman"/>
          <w:sz w:val="28"/>
          <w:szCs w:val="28"/>
        </w:rPr>
        <w:t>.</w:t>
      </w:r>
    </w:p>
    <w:p w:rsidR="00D1398A" w:rsidRPr="00E21391" w:rsidRDefault="00D1398A" w:rsidP="00A17B88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391">
        <w:rPr>
          <w:rStyle w:val="blk"/>
          <w:rFonts w:ascii="Times New Roman" w:hAnsi="Times New Roman" w:cs="Courier New"/>
          <w:sz w:val="28"/>
          <w:szCs w:val="28"/>
        </w:rPr>
        <w:t>Судом установлено, что Имшенная</w:t>
      </w:r>
      <w:r>
        <w:rPr>
          <w:rStyle w:val="blk"/>
          <w:rFonts w:ascii="Times New Roman" w:hAnsi="Times New Roman" w:cs="Courier New"/>
          <w:sz w:val="28"/>
          <w:szCs w:val="28"/>
        </w:rPr>
        <w:t xml:space="preserve"> Н.</w:t>
      </w:r>
      <w:r w:rsidRPr="00E21391">
        <w:rPr>
          <w:rStyle w:val="blk"/>
          <w:rFonts w:ascii="Times New Roman" w:hAnsi="Times New Roman" w:cs="Courier New"/>
          <w:sz w:val="28"/>
          <w:szCs w:val="28"/>
        </w:rPr>
        <w:t xml:space="preserve"> в 2010 году </w:t>
      </w:r>
      <w:r w:rsidRPr="00E21391">
        <w:rPr>
          <w:rFonts w:ascii="Times New Roman" w:hAnsi="Times New Roman" w:cs="Times New Roman"/>
          <w:sz w:val="28"/>
          <w:szCs w:val="28"/>
        </w:rPr>
        <w:t>предоставила в администрацию Чановского района НСО заявление о включении ее в состав участников мероприятий по улучшению жилищных условий граждан, проживающих в сельской местности, в том числе молодых семей и молодых специалистов, в рамках реализации федеральной целевой программы «Социальное развитие села до 2012 года» утвержденной Постановлением Правительства РФ от 03.12.2002 № 858, без законных к тому оснований совершив мошеннические действия для получения выплат т.е. хищение денежных средств при получении социальных выплат путем предоставления заведомо ложных недостоверных сведений, а равно путем умолчания о фактах, влекущих прекращение указанных выплат, к заявлению Имшенная</w:t>
      </w:r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E21391">
        <w:rPr>
          <w:rFonts w:ascii="Times New Roman" w:hAnsi="Times New Roman" w:cs="Times New Roman"/>
          <w:sz w:val="28"/>
          <w:szCs w:val="28"/>
        </w:rPr>
        <w:t xml:space="preserve"> приложила копии паспортов членов своей семьи с отметкой о регистрации по месту жительства в Чановском районе, а также иные документы выданные администрацией р.п. Чаны.</w:t>
      </w:r>
    </w:p>
    <w:p w:rsidR="00D1398A" w:rsidRPr="00E21391" w:rsidRDefault="00D1398A" w:rsidP="00E2139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391">
        <w:rPr>
          <w:rFonts w:ascii="Times New Roman" w:hAnsi="Times New Roman" w:cs="Times New Roman"/>
          <w:sz w:val="28"/>
          <w:szCs w:val="28"/>
        </w:rPr>
        <w:t>Администрацией Чановского района НСО на основании указанных документов был сформирован список граждан изъявивших желание улучшить жилищные условия с использованием социальных выплат, куда также была включена Имшенная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213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98A" w:rsidRDefault="00D1398A" w:rsidP="00E2139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391">
        <w:rPr>
          <w:rFonts w:ascii="Times New Roman" w:hAnsi="Times New Roman" w:cs="Times New Roman"/>
          <w:sz w:val="28"/>
          <w:szCs w:val="28"/>
        </w:rPr>
        <w:t>Данный список был направлен в Министерство сельского хозяйства Новосибирской области, и в 2013 году Имшенная</w:t>
      </w:r>
      <w:r>
        <w:rPr>
          <w:rFonts w:ascii="Times New Roman" w:hAnsi="Times New Roman" w:cs="Times New Roman"/>
          <w:sz w:val="28"/>
          <w:szCs w:val="28"/>
        </w:rPr>
        <w:t xml:space="preserve"> Н. незаконно получила </w:t>
      </w:r>
      <w:r w:rsidRPr="00E21391">
        <w:rPr>
          <w:rFonts w:ascii="Times New Roman" w:hAnsi="Times New Roman" w:cs="Times New Roman"/>
          <w:sz w:val="28"/>
          <w:szCs w:val="28"/>
        </w:rPr>
        <w:t>выплату в размере 1 257 000 рублей.</w:t>
      </w:r>
    </w:p>
    <w:p w:rsidR="00D1398A" w:rsidRDefault="00D1398A" w:rsidP="00E2139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приговорил Имшенную Н. к наказанию в виде лишения свободы сроком на 3 года условно с испытательным сроком на 4 года и штрафом в размере 100 000 рублей.</w:t>
      </w:r>
    </w:p>
    <w:p w:rsidR="00D1398A" w:rsidRPr="00E21391" w:rsidRDefault="00D1398A" w:rsidP="00E2139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суд обязал Имшенную Н. возвратить Министерству сельского хозяйства Новосибирской области 1 257 000 рублей. </w:t>
      </w:r>
    </w:p>
    <w:p w:rsidR="00D1398A" w:rsidRPr="009A4200" w:rsidRDefault="00D1398A" w:rsidP="006B44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200">
        <w:rPr>
          <w:rFonts w:ascii="Times New Roman" w:hAnsi="Times New Roman"/>
          <w:sz w:val="28"/>
          <w:szCs w:val="28"/>
          <w:lang w:eastAsia="ru-RU"/>
        </w:rPr>
        <w:t xml:space="preserve">Приговор не вступил в законную силу. </w:t>
      </w:r>
    </w:p>
    <w:p w:rsidR="00D1398A" w:rsidRDefault="00D1398A" w:rsidP="009A4200">
      <w:pPr>
        <w:spacing w:after="0" w:line="240" w:lineRule="auto"/>
        <w:jc w:val="both"/>
        <w:rPr>
          <w:sz w:val="28"/>
          <w:szCs w:val="28"/>
        </w:rPr>
      </w:pPr>
    </w:p>
    <w:p w:rsidR="00D1398A" w:rsidRPr="002F7472" w:rsidRDefault="00D1398A" w:rsidP="006B441C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D1398A" w:rsidRPr="00E55920" w:rsidRDefault="00D1398A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398A" w:rsidRDefault="00D1398A" w:rsidP="006B441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С.В. Федосихин </w:t>
      </w:r>
    </w:p>
    <w:sectPr w:rsidR="00D1398A" w:rsidSect="00A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200"/>
    <w:rsid w:val="00026E7A"/>
    <w:rsid w:val="00196E18"/>
    <w:rsid w:val="00211EF3"/>
    <w:rsid w:val="002B60A0"/>
    <w:rsid w:val="002C4F49"/>
    <w:rsid w:val="002F1138"/>
    <w:rsid w:val="002F7472"/>
    <w:rsid w:val="004407DF"/>
    <w:rsid w:val="004E5CD1"/>
    <w:rsid w:val="00533FFC"/>
    <w:rsid w:val="005A1CA5"/>
    <w:rsid w:val="00626536"/>
    <w:rsid w:val="006B441C"/>
    <w:rsid w:val="006B5FA9"/>
    <w:rsid w:val="00813C5D"/>
    <w:rsid w:val="0083477F"/>
    <w:rsid w:val="008806AB"/>
    <w:rsid w:val="00890217"/>
    <w:rsid w:val="009A4200"/>
    <w:rsid w:val="00A17B88"/>
    <w:rsid w:val="00A614EA"/>
    <w:rsid w:val="00AC2962"/>
    <w:rsid w:val="00AE43DA"/>
    <w:rsid w:val="00BC2FC2"/>
    <w:rsid w:val="00BF1449"/>
    <w:rsid w:val="00CE017B"/>
    <w:rsid w:val="00D1398A"/>
    <w:rsid w:val="00D32A73"/>
    <w:rsid w:val="00D4410F"/>
    <w:rsid w:val="00E21391"/>
    <w:rsid w:val="00E55920"/>
    <w:rsid w:val="00EA41F9"/>
    <w:rsid w:val="00EA5A69"/>
    <w:rsid w:val="00EE58F3"/>
    <w:rsid w:val="00F53608"/>
    <w:rsid w:val="00F628B7"/>
    <w:rsid w:val="00FC5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A42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42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4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A420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a">
    <w:name w:val="Стиль"/>
    <w:uiPriority w:val="99"/>
    <w:rsid w:val="00196E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DefaultParagraphFont"/>
    <w:uiPriority w:val="99"/>
    <w:rsid w:val="00EA41F9"/>
    <w:rPr>
      <w:rFonts w:cs="Times New Roman"/>
    </w:rPr>
  </w:style>
  <w:style w:type="paragraph" w:customStyle="1" w:styleId="ConsNonformat">
    <w:name w:val="ConsNonformat"/>
    <w:uiPriority w:val="99"/>
    <w:rsid w:val="00D32A7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329</Words>
  <Characters>1880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Администратор</cp:lastModifiedBy>
  <cp:revision>22</cp:revision>
  <cp:lastPrinted>2018-04-25T03:51:00Z</cp:lastPrinted>
  <dcterms:created xsi:type="dcterms:W3CDTF">2018-04-10T09:22:00Z</dcterms:created>
  <dcterms:modified xsi:type="dcterms:W3CDTF">2018-04-25T05:15:00Z</dcterms:modified>
</cp:coreProperties>
</file>